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Ind w:w="-15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4A7807" w:rsidRPr="00653CCC" w14:paraId="0DC4C57D" w14:textId="77777777" w:rsidTr="004A7807">
        <w:trPr>
          <w:trHeight w:val="452"/>
        </w:trPr>
        <w:tc>
          <w:tcPr>
            <w:tcW w:w="9639" w:type="dxa"/>
          </w:tcPr>
          <w:p w14:paraId="64C5A7D7" w14:textId="76B78282" w:rsidR="004A7807" w:rsidRPr="00653CCC" w:rsidRDefault="004A7807" w:rsidP="002202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/>
                <w:spacing w:val="-2"/>
                <w:kern w:val="0"/>
                <w:sz w:val="22"/>
              </w:rPr>
            </w:pPr>
            <w:r w:rsidRPr="001362B3">
              <w:rPr>
                <w:rFonts w:hAnsi="ＭＳ 明朝" w:cs="ＭＳ 明朝" w:hint="eastAsia"/>
                <w:color w:val="000000" w:themeColor="text1"/>
                <w:spacing w:val="-2"/>
                <w:kern w:val="0"/>
                <w:sz w:val="22"/>
              </w:rPr>
              <w:t>令和</w:t>
            </w:r>
            <w:r>
              <w:rPr>
                <w:rFonts w:hAnsi="ＭＳ 明朝" w:cs="ＭＳ 明朝" w:hint="eastAsia"/>
                <w:color w:val="000000" w:themeColor="text1"/>
                <w:spacing w:val="-2"/>
                <w:kern w:val="0"/>
                <w:sz w:val="22"/>
              </w:rPr>
              <w:t>９</w:t>
            </w:r>
            <w:r w:rsidRPr="001362B3">
              <w:rPr>
                <w:rFonts w:hAnsi="ＭＳ 明朝" w:cs="ＭＳ 明朝" w:hint="eastAsia"/>
                <w:color w:val="000000" w:themeColor="text1"/>
                <w:spacing w:val="-2"/>
                <w:kern w:val="0"/>
                <w:sz w:val="22"/>
              </w:rPr>
              <w:t xml:space="preserve">年度　</w:t>
            </w:r>
            <w:r w:rsidRPr="00653CCC">
              <w:rPr>
                <w:rFonts w:hAnsi="ＭＳ 明朝" w:cs="ＭＳ 明朝" w:hint="eastAsia"/>
                <w:spacing w:val="-2"/>
                <w:kern w:val="0"/>
                <w:sz w:val="22"/>
              </w:rPr>
              <w:t>石川県立看護大学大学院看護学研究科（博士</w:t>
            </w:r>
            <w:r>
              <w:rPr>
                <w:rFonts w:hAnsi="ＭＳ 明朝" w:cs="ＭＳ 明朝" w:hint="eastAsia"/>
                <w:spacing w:val="-2"/>
                <w:kern w:val="0"/>
                <w:sz w:val="22"/>
              </w:rPr>
              <w:t>前</w:t>
            </w:r>
            <w:r w:rsidRPr="00653CCC">
              <w:rPr>
                <w:rFonts w:hAnsi="ＭＳ 明朝" w:cs="ＭＳ 明朝" w:hint="eastAsia"/>
                <w:spacing w:val="-2"/>
                <w:kern w:val="0"/>
                <w:sz w:val="22"/>
              </w:rPr>
              <w:t>期課程）</w:t>
            </w:r>
          </w:p>
        </w:tc>
      </w:tr>
    </w:tbl>
    <w:p w14:paraId="50D912D8" w14:textId="7BADBFDC" w:rsidR="005661B6" w:rsidRPr="00CA3F6D" w:rsidRDefault="00633686" w:rsidP="005661B6">
      <w:pPr>
        <w:overflowPunct w:val="0"/>
        <w:jc w:val="center"/>
        <w:textAlignment w:val="baseline"/>
        <w:rPr>
          <w:rFonts w:hAnsi="Times New Roman"/>
          <w:kern w:val="0"/>
          <w:sz w:val="22"/>
        </w:rPr>
      </w:pPr>
      <w:r>
        <w:rPr>
          <w:rFonts w:eastAsia="ＭＳ ゴシック" w:hAnsi="Times New Roman" w:cs="ＭＳ ゴシック" w:hint="eastAsia"/>
          <w:bCs/>
          <w:kern w:val="0"/>
          <w:sz w:val="44"/>
          <w:szCs w:val="44"/>
        </w:rPr>
        <w:t>業績一覧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835"/>
      </w:tblGrid>
      <w:tr w:rsidR="00CA3F6D" w:rsidRPr="00CA3F6D" w14:paraId="643C22CB" w14:textId="77777777" w:rsidTr="004A7807">
        <w:trPr>
          <w:trHeight w:val="173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E85AD7D" w14:textId="77777777" w:rsidR="00AF7573" w:rsidRPr="00CA3F6D" w:rsidRDefault="00AF7573" w:rsidP="00AF75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DB21D92" w14:textId="0C1C0E53" w:rsidR="00C17064" w:rsidRPr="00C17064" w:rsidRDefault="00C17064" w:rsidP="006336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hAnsi="ＭＳ 明朝" w:cs="ＭＳ 明朝"/>
                <w:kern w:val="0"/>
                <w:sz w:val="16"/>
                <w:szCs w:val="16"/>
              </w:rPr>
            </w:pPr>
            <w:r>
              <w:rPr>
                <w:rFonts w:hAnsi="ＭＳ 明朝" w:cs="ＭＳ 明朝" w:hint="eastAsia"/>
                <w:kern w:val="0"/>
                <w:sz w:val="16"/>
                <w:szCs w:val="16"/>
              </w:rPr>
              <w:t xml:space="preserve">フリガナ　　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5255509" w14:textId="77777777" w:rsidR="00AF7573" w:rsidRPr="00CA3F6D" w:rsidRDefault="00AF7573" w:rsidP="00AF75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</w:tr>
      <w:tr w:rsidR="00C17064" w:rsidRPr="00CA3F6D" w14:paraId="48ACBCF1" w14:textId="77777777" w:rsidTr="004A7807">
        <w:trPr>
          <w:trHeight w:val="662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8373AB9" w14:textId="77777777" w:rsidR="00C17064" w:rsidRPr="00CA3F6D" w:rsidRDefault="00C17064" w:rsidP="00AF75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D4AD83" w14:textId="2819CF99" w:rsidR="00C17064" w:rsidRPr="00C17064" w:rsidRDefault="00C17064" w:rsidP="006336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  <w:r w:rsidRPr="00C17064">
              <w:rPr>
                <w:rFonts w:hAnsi="ＭＳ 明朝" w:cs="ＭＳ 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11606B" w14:textId="77777777" w:rsidR="00C17064" w:rsidRPr="00CA3F6D" w:rsidRDefault="00C17064" w:rsidP="00AF75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</w:tr>
    </w:tbl>
    <w:p w14:paraId="720FAE7E" w14:textId="60CBCC4C" w:rsidR="005661B6" w:rsidRPr="004A7807" w:rsidRDefault="005661B6" w:rsidP="00BD45D7">
      <w:pPr>
        <w:autoSpaceDE w:val="0"/>
        <w:autoSpaceDN w:val="0"/>
        <w:adjustRightInd w:val="0"/>
        <w:spacing w:line="360" w:lineRule="exact"/>
        <w:rPr>
          <w:rFonts w:hAnsi="Times New Roman"/>
          <w:color w:val="000000"/>
          <w:kern w:val="0"/>
          <w:szCs w:val="21"/>
        </w:rPr>
      </w:pPr>
    </w:p>
    <w:tbl>
      <w:tblPr>
        <w:tblW w:w="9624" w:type="dxa"/>
        <w:tblBorders>
          <w:top w:val="single" w:sz="12" w:space="0" w:color="000000"/>
          <w:left w:val="single" w:sz="12" w:space="0" w:color="000000"/>
          <w:bottom w:val="single" w:sz="12" w:space="0" w:color="auto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80"/>
        <w:gridCol w:w="1985"/>
        <w:gridCol w:w="1687"/>
        <w:gridCol w:w="3072"/>
      </w:tblGrid>
      <w:tr w:rsidR="004A7807" w:rsidRPr="00FC15C8" w14:paraId="661FC1C0" w14:textId="77777777" w:rsidTr="004A7807">
        <w:trPr>
          <w:trHeight w:val="570"/>
        </w:trPr>
        <w:tc>
          <w:tcPr>
            <w:tcW w:w="2880" w:type="dxa"/>
            <w:vAlign w:val="center"/>
          </w:tcPr>
          <w:p w14:paraId="30A0E7B0" w14:textId="3E14E9FF" w:rsidR="004A7807" w:rsidRPr="00FC15C8" w:rsidRDefault="004A7807" w:rsidP="00A37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>
              <w:rPr>
                <w:rFonts w:hAnsi="Times New Roman" w:hint="eastAsia"/>
                <w:color w:val="000000"/>
                <w:kern w:val="0"/>
                <w:sz w:val="22"/>
              </w:rPr>
              <w:t>題　　　　　名</w:t>
            </w:r>
          </w:p>
        </w:tc>
        <w:tc>
          <w:tcPr>
            <w:tcW w:w="1985" w:type="dxa"/>
            <w:vAlign w:val="center"/>
          </w:tcPr>
          <w:p w14:paraId="27E52261" w14:textId="5C3ED0A9" w:rsidR="004A7807" w:rsidRPr="00FC15C8" w:rsidRDefault="004A7807" w:rsidP="00A37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>
              <w:rPr>
                <w:rFonts w:hAnsi="Times New Roman" w:hint="eastAsia"/>
                <w:color w:val="000000"/>
                <w:kern w:val="0"/>
                <w:sz w:val="22"/>
              </w:rPr>
              <w:t>著者又は発表者</w:t>
            </w:r>
          </w:p>
        </w:tc>
        <w:tc>
          <w:tcPr>
            <w:tcW w:w="1687" w:type="dxa"/>
            <w:vAlign w:val="center"/>
          </w:tcPr>
          <w:p w14:paraId="7284119D" w14:textId="2446B2C3" w:rsidR="004A7807" w:rsidRDefault="004A7807" w:rsidP="004A78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hint="eastAsia"/>
                <w:color w:val="000000"/>
                <w:kern w:val="0"/>
                <w:sz w:val="22"/>
              </w:rPr>
            </w:pPr>
            <w:r>
              <w:rPr>
                <w:rFonts w:hAnsi="Times New Roman" w:hint="eastAsia"/>
                <w:color w:val="000000"/>
                <w:kern w:val="0"/>
                <w:sz w:val="22"/>
              </w:rPr>
              <w:t>年　　　月</w:t>
            </w:r>
          </w:p>
        </w:tc>
        <w:tc>
          <w:tcPr>
            <w:tcW w:w="3072" w:type="dxa"/>
            <w:vAlign w:val="center"/>
          </w:tcPr>
          <w:p w14:paraId="752AAF86" w14:textId="77777777" w:rsidR="004A7807" w:rsidRDefault="004A7807" w:rsidP="004A78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>
              <w:rPr>
                <w:rFonts w:hAnsi="Times New Roman" w:hint="eastAsia"/>
                <w:color w:val="000000"/>
                <w:kern w:val="0"/>
                <w:sz w:val="22"/>
              </w:rPr>
              <w:t>掲載した学術雑誌等の名称</w:t>
            </w:r>
          </w:p>
          <w:p w14:paraId="2490E7F7" w14:textId="0C8C15BD" w:rsidR="004A7807" w:rsidRPr="00FC15C8" w:rsidRDefault="004A7807" w:rsidP="004A78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hAnsi="Times New Roman" w:hint="eastAsia"/>
                <w:color w:val="000000"/>
                <w:kern w:val="0"/>
                <w:sz w:val="22"/>
              </w:rPr>
            </w:pPr>
            <w:r>
              <w:rPr>
                <w:rFonts w:hAnsi="Times New Roman" w:hint="eastAsia"/>
                <w:color w:val="000000"/>
                <w:kern w:val="0"/>
                <w:sz w:val="22"/>
              </w:rPr>
              <w:t>又は発表した学会名等</w:t>
            </w:r>
          </w:p>
        </w:tc>
      </w:tr>
      <w:tr w:rsidR="004A7807" w:rsidRPr="00FC15C8" w14:paraId="1322C5FE" w14:textId="77777777" w:rsidTr="004A7807">
        <w:trPr>
          <w:trHeight w:val="10101"/>
        </w:trPr>
        <w:tc>
          <w:tcPr>
            <w:tcW w:w="2880" w:type="dxa"/>
          </w:tcPr>
          <w:p w14:paraId="4EC9311A" w14:textId="52F328AE" w:rsidR="004A7807" w:rsidRDefault="004A7807" w:rsidP="00C170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50" w:firstLine="331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</w:tcPr>
          <w:p w14:paraId="16301CAF" w14:textId="77777777" w:rsidR="004A7807" w:rsidRPr="00BD45D7" w:rsidRDefault="004A7807" w:rsidP="00C170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  <w:tc>
          <w:tcPr>
            <w:tcW w:w="1687" w:type="dxa"/>
          </w:tcPr>
          <w:p w14:paraId="7D52B1F1" w14:textId="77777777" w:rsidR="004A7807" w:rsidRPr="00BD45D7" w:rsidRDefault="004A7807" w:rsidP="00C170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  <w:tc>
          <w:tcPr>
            <w:tcW w:w="3072" w:type="dxa"/>
          </w:tcPr>
          <w:p w14:paraId="49F690EE" w14:textId="4FA4B8CF" w:rsidR="004A7807" w:rsidRPr="00BD45D7" w:rsidRDefault="004A7807" w:rsidP="00C170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</w:tbl>
    <w:p w14:paraId="31307EB8" w14:textId="77777777" w:rsidR="00E009FA" w:rsidRDefault="00E009FA" w:rsidP="005661B6">
      <w:pPr>
        <w:spacing w:line="240" w:lineRule="exact"/>
      </w:pPr>
    </w:p>
    <w:p w14:paraId="38125859" w14:textId="3FB64E62" w:rsidR="005661B6" w:rsidRPr="00E009FA" w:rsidRDefault="005661B6" w:rsidP="005661B6">
      <w:pPr>
        <w:spacing w:line="240" w:lineRule="exact"/>
        <w:rPr>
          <w:sz w:val="22"/>
        </w:rPr>
      </w:pPr>
      <w:r w:rsidRPr="00E009FA">
        <w:rPr>
          <w:rFonts w:hint="eastAsia"/>
          <w:sz w:val="22"/>
        </w:rPr>
        <w:t xml:space="preserve">（注）１　</w:t>
      </w:r>
      <w:r w:rsidR="004A7807" w:rsidRPr="00E009FA">
        <w:rPr>
          <w:rFonts w:hint="eastAsia"/>
          <w:sz w:val="22"/>
        </w:rPr>
        <w:t>用紙が不足する場合は、複写して使用してください。</w:t>
      </w:r>
    </w:p>
    <w:p w14:paraId="2E6E5724" w14:textId="13980174" w:rsidR="00633686" w:rsidRPr="00E009FA" w:rsidRDefault="005661B6" w:rsidP="00633686">
      <w:pPr>
        <w:spacing w:line="240" w:lineRule="exact"/>
        <w:ind w:left="1105" w:hangingChars="500" w:hanging="1105"/>
        <w:rPr>
          <w:rFonts w:hAnsi="ＭＳ 明朝"/>
          <w:sz w:val="22"/>
        </w:rPr>
      </w:pPr>
      <w:r w:rsidRPr="00E009FA">
        <w:rPr>
          <w:rFonts w:hint="eastAsia"/>
          <w:sz w:val="22"/>
        </w:rPr>
        <w:t xml:space="preserve">　　　２　</w:t>
      </w:r>
      <w:r w:rsidR="00633686" w:rsidRPr="00E009FA">
        <w:rPr>
          <w:rFonts w:hint="eastAsia"/>
          <w:b/>
          <w:sz w:val="22"/>
        </w:rPr>
        <w:t>論文</w:t>
      </w:r>
      <w:r w:rsidR="004A7807">
        <w:rPr>
          <w:rFonts w:hint="eastAsia"/>
          <w:b/>
          <w:sz w:val="22"/>
        </w:rPr>
        <w:t>、抄録</w:t>
      </w:r>
      <w:r w:rsidR="00633686" w:rsidRPr="00E009FA">
        <w:rPr>
          <w:rFonts w:hint="eastAsia"/>
          <w:b/>
          <w:sz w:val="22"/>
        </w:rPr>
        <w:t>等の写しを添付</w:t>
      </w:r>
      <w:r w:rsidR="00633686" w:rsidRPr="00E009FA">
        <w:rPr>
          <w:rFonts w:hint="eastAsia"/>
          <w:sz w:val="22"/>
        </w:rPr>
        <w:t>してください。</w:t>
      </w:r>
    </w:p>
    <w:p w14:paraId="32D41537" w14:textId="6BD8E7FF" w:rsidR="005661B6" w:rsidRPr="001362B3" w:rsidRDefault="005661B6" w:rsidP="000D426F">
      <w:pPr>
        <w:spacing w:line="240" w:lineRule="exact"/>
        <w:ind w:leftChars="500" w:left="1055"/>
        <w:rPr>
          <w:rFonts w:hAnsi="ＭＳ 明朝"/>
        </w:rPr>
      </w:pPr>
    </w:p>
    <w:sectPr w:rsidR="005661B6" w:rsidRPr="001362B3" w:rsidSect="00C17064">
      <w:type w:val="continuous"/>
      <w:pgSz w:w="11906" w:h="16838" w:code="9"/>
      <w:pgMar w:top="851" w:right="1134" w:bottom="567" w:left="1134" w:header="720" w:footer="720" w:gutter="0"/>
      <w:pgNumType w:fmt="numberInDash"/>
      <w:cols w:space="720"/>
      <w:noEndnote/>
      <w:docGrid w:type="linesAndChars" w:linePitch="25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F3B33" w14:textId="77777777" w:rsidR="002F5112" w:rsidRDefault="002F5112">
      <w:r>
        <w:separator/>
      </w:r>
    </w:p>
  </w:endnote>
  <w:endnote w:type="continuationSeparator" w:id="0">
    <w:p w14:paraId="34ADEB27" w14:textId="77777777" w:rsidR="002F5112" w:rsidRDefault="002F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1B6B5" w14:textId="77777777" w:rsidR="002F5112" w:rsidRDefault="002F5112">
      <w:r>
        <w:separator/>
      </w:r>
    </w:p>
  </w:footnote>
  <w:footnote w:type="continuationSeparator" w:id="0">
    <w:p w14:paraId="05C7E27E" w14:textId="77777777" w:rsidR="002F5112" w:rsidRDefault="002F5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0F6925"/>
    <w:multiLevelType w:val="hybridMultilevel"/>
    <w:tmpl w:val="35DCB476"/>
    <w:lvl w:ilvl="0" w:tplc="EFA41864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42660D59"/>
    <w:multiLevelType w:val="hybridMultilevel"/>
    <w:tmpl w:val="E46C8922"/>
    <w:lvl w:ilvl="0" w:tplc="BAE69850">
      <w:numFmt w:val="bullet"/>
      <w:lvlText w:val="※"/>
      <w:lvlJc w:val="left"/>
      <w:pPr>
        <w:ind w:left="8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2" w15:restartNumberingAfterBreak="0">
    <w:nsid w:val="4C1052CD"/>
    <w:multiLevelType w:val="hybridMultilevel"/>
    <w:tmpl w:val="8382A3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0949A1"/>
    <w:multiLevelType w:val="hybridMultilevel"/>
    <w:tmpl w:val="E2E8891E"/>
    <w:lvl w:ilvl="0" w:tplc="DEB08716">
      <w:numFmt w:val="bullet"/>
      <w:lvlText w:val="※"/>
      <w:lvlJc w:val="left"/>
      <w:pPr>
        <w:ind w:left="450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4477761">
    <w:abstractNumId w:val="2"/>
  </w:num>
  <w:num w:numId="2" w16cid:durableId="1545680748">
    <w:abstractNumId w:val="3"/>
  </w:num>
  <w:num w:numId="3" w16cid:durableId="369689217">
    <w:abstractNumId w:val="0"/>
  </w:num>
  <w:num w:numId="4" w16cid:durableId="570964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35F"/>
    <w:rsid w:val="00011F04"/>
    <w:rsid w:val="00042668"/>
    <w:rsid w:val="00051EC7"/>
    <w:rsid w:val="000531BC"/>
    <w:rsid w:val="0006135F"/>
    <w:rsid w:val="00097447"/>
    <w:rsid w:val="000A5A6F"/>
    <w:rsid w:val="000C55DA"/>
    <w:rsid w:val="000D1A7E"/>
    <w:rsid w:val="000D426F"/>
    <w:rsid w:val="000E35BB"/>
    <w:rsid w:val="0011030E"/>
    <w:rsid w:val="001113A9"/>
    <w:rsid w:val="0011768C"/>
    <w:rsid w:val="00122201"/>
    <w:rsid w:val="001362B3"/>
    <w:rsid w:val="00141F6E"/>
    <w:rsid w:val="00170B67"/>
    <w:rsid w:val="00181361"/>
    <w:rsid w:val="001841CA"/>
    <w:rsid w:val="00191EC9"/>
    <w:rsid w:val="001B6981"/>
    <w:rsid w:val="001C38B7"/>
    <w:rsid w:val="001F1B0D"/>
    <w:rsid w:val="0020429C"/>
    <w:rsid w:val="002202AF"/>
    <w:rsid w:val="00234C07"/>
    <w:rsid w:val="00240022"/>
    <w:rsid w:val="002724FE"/>
    <w:rsid w:val="00277184"/>
    <w:rsid w:val="00282E14"/>
    <w:rsid w:val="002917D3"/>
    <w:rsid w:val="00294B0C"/>
    <w:rsid w:val="002A479A"/>
    <w:rsid w:val="002A7341"/>
    <w:rsid w:val="002A7AAA"/>
    <w:rsid w:val="002B6EFC"/>
    <w:rsid w:val="002B7DD8"/>
    <w:rsid w:val="002D3547"/>
    <w:rsid w:val="002F5112"/>
    <w:rsid w:val="003061F0"/>
    <w:rsid w:val="003242BC"/>
    <w:rsid w:val="00331AF9"/>
    <w:rsid w:val="00340D6C"/>
    <w:rsid w:val="003673BB"/>
    <w:rsid w:val="003B3413"/>
    <w:rsid w:val="003B4261"/>
    <w:rsid w:val="003D29E6"/>
    <w:rsid w:val="003F5FC0"/>
    <w:rsid w:val="00405184"/>
    <w:rsid w:val="004113D1"/>
    <w:rsid w:val="004136EC"/>
    <w:rsid w:val="00414636"/>
    <w:rsid w:val="00431E44"/>
    <w:rsid w:val="00440E81"/>
    <w:rsid w:val="00445D11"/>
    <w:rsid w:val="00487271"/>
    <w:rsid w:val="004A7807"/>
    <w:rsid w:val="004B7AFF"/>
    <w:rsid w:val="004C0767"/>
    <w:rsid w:val="004E1D5C"/>
    <w:rsid w:val="004E480F"/>
    <w:rsid w:val="004F3E6A"/>
    <w:rsid w:val="004F69E1"/>
    <w:rsid w:val="005013AE"/>
    <w:rsid w:val="00503EEA"/>
    <w:rsid w:val="00514DE0"/>
    <w:rsid w:val="0052058D"/>
    <w:rsid w:val="005249E6"/>
    <w:rsid w:val="00532997"/>
    <w:rsid w:val="00533E88"/>
    <w:rsid w:val="005533B0"/>
    <w:rsid w:val="0056307F"/>
    <w:rsid w:val="00563391"/>
    <w:rsid w:val="005661B6"/>
    <w:rsid w:val="00575579"/>
    <w:rsid w:val="00596239"/>
    <w:rsid w:val="005A37B0"/>
    <w:rsid w:val="005A6110"/>
    <w:rsid w:val="005A7FEB"/>
    <w:rsid w:val="005B16F5"/>
    <w:rsid w:val="005E2FB6"/>
    <w:rsid w:val="005E34BA"/>
    <w:rsid w:val="005E7DAC"/>
    <w:rsid w:val="00606A2C"/>
    <w:rsid w:val="00607D65"/>
    <w:rsid w:val="006162CE"/>
    <w:rsid w:val="00616F71"/>
    <w:rsid w:val="00625656"/>
    <w:rsid w:val="00630CB4"/>
    <w:rsid w:val="00633686"/>
    <w:rsid w:val="00653CCC"/>
    <w:rsid w:val="00655C81"/>
    <w:rsid w:val="006649DA"/>
    <w:rsid w:val="00671DA1"/>
    <w:rsid w:val="00690D80"/>
    <w:rsid w:val="006A3660"/>
    <w:rsid w:val="006B6286"/>
    <w:rsid w:val="006F792F"/>
    <w:rsid w:val="0070104A"/>
    <w:rsid w:val="007101B3"/>
    <w:rsid w:val="00717746"/>
    <w:rsid w:val="0073250F"/>
    <w:rsid w:val="00741E0E"/>
    <w:rsid w:val="00743F9A"/>
    <w:rsid w:val="00793E88"/>
    <w:rsid w:val="007A6FAB"/>
    <w:rsid w:val="007E19A3"/>
    <w:rsid w:val="008008F0"/>
    <w:rsid w:val="00800F83"/>
    <w:rsid w:val="0081137D"/>
    <w:rsid w:val="00832676"/>
    <w:rsid w:val="00845066"/>
    <w:rsid w:val="00877BAB"/>
    <w:rsid w:val="0089497A"/>
    <w:rsid w:val="008A1E13"/>
    <w:rsid w:val="008A2F6A"/>
    <w:rsid w:val="008B2D78"/>
    <w:rsid w:val="008D1EBA"/>
    <w:rsid w:val="008F06AD"/>
    <w:rsid w:val="00912F29"/>
    <w:rsid w:val="00915D31"/>
    <w:rsid w:val="00927631"/>
    <w:rsid w:val="0093757B"/>
    <w:rsid w:val="00964C97"/>
    <w:rsid w:val="00966DF5"/>
    <w:rsid w:val="00993E16"/>
    <w:rsid w:val="00996A87"/>
    <w:rsid w:val="009F5E7F"/>
    <w:rsid w:val="00A33868"/>
    <w:rsid w:val="00A353C6"/>
    <w:rsid w:val="00A373F6"/>
    <w:rsid w:val="00A37DF2"/>
    <w:rsid w:val="00A770B9"/>
    <w:rsid w:val="00A85CF0"/>
    <w:rsid w:val="00AA7C5B"/>
    <w:rsid w:val="00AB0C65"/>
    <w:rsid w:val="00AE7943"/>
    <w:rsid w:val="00AF7573"/>
    <w:rsid w:val="00B35371"/>
    <w:rsid w:val="00B501E5"/>
    <w:rsid w:val="00B717B1"/>
    <w:rsid w:val="00B7188F"/>
    <w:rsid w:val="00B91D81"/>
    <w:rsid w:val="00B94607"/>
    <w:rsid w:val="00B95D01"/>
    <w:rsid w:val="00BA364B"/>
    <w:rsid w:val="00BD45D7"/>
    <w:rsid w:val="00BE1F66"/>
    <w:rsid w:val="00BE67C2"/>
    <w:rsid w:val="00BF479A"/>
    <w:rsid w:val="00C17064"/>
    <w:rsid w:val="00C218D0"/>
    <w:rsid w:val="00C40BA6"/>
    <w:rsid w:val="00C4690F"/>
    <w:rsid w:val="00C53AEC"/>
    <w:rsid w:val="00C6331A"/>
    <w:rsid w:val="00C64BF4"/>
    <w:rsid w:val="00C66844"/>
    <w:rsid w:val="00C80B88"/>
    <w:rsid w:val="00C91B4F"/>
    <w:rsid w:val="00CA153E"/>
    <w:rsid w:val="00CA3A6C"/>
    <w:rsid w:val="00CA3F6D"/>
    <w:rsid w:val="00CB510F"/>
    <w:rsid w:val="00CC0F50"/>
    <w:rsid w:val="00CC2280"/>
    <w:rsid w:val="00CC4695"/>
    <w:rsid w:val="00CC53AF"/>
    <w:rsid w:val="00CD362D"/>
    <w:rsid w:val="00CE76A2"/>
    <w:rsid w:val="00D00BFF"/>
    <w:rsid w:val="00D03881"/>
    <w:rsid w:val="00D103B7"/>
    <w:rsid w:val="00D12301"/>
    <w:rsid w:val="00D148DF"/>
    <w:rsid w:val="00D4155F"/>
    <w:rsid w:val="00D727E7"/>
    <w:rsid w:val="00D84989"/>
    <w:rsid w:val="00D924E0"/>
    <w:rsid w:val="00DA19A8"/>
    <w:rsid w:val="00DD3961"/>
    <w:rsid w:val="00DE3574"/>
    <w:rsid w:val="00DE7769"/>
    <w:rsid w:val="00DF3B96"/>
    <w:rsid w:val="00E009FA"/>
    <w:rsid w:val="00E24572"/>
    <w:rsid w:val="00E32990"/>
    <w:rsid w:val="00E34C87"/>
    <w:rsid w:val="00E464B5"/>
    <w:rsid w:val="00E464E5"/>
    <w:rsid w:val="00E55374"/>
    <w:rsid w:val="00E56DB5"/>
    <w:rsid w:val="00E75903"/>
    <w:rsid w:val="00E964EC"/>
    <w:rsid w:val="00EC36E0"/>
    <w:rsid w:val="00EC3BEB"/>
    <w:rsid w:val="00F45F3C"/>
    <w:rsid w:val="00F46EDA"/>
    <w:rsid w:val="00F601F7"/>
    <w:rsid w:val="00FA5CB6"/>
    <w:rsid w:val="00FC15C8"/>
    <w:rsid w:val="00FD5327"/>
    <w:rsid w:val="00FE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26D668E"/>
  <w15:docId w15:val="{BFDD6CCD-94F0-4408-8832-AC2925AA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5D7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3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331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63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331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F5E7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F5E7F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B16F5"/>
  </w:style>
  <w:style w:type="character" w:customStyle="1" w:styleId="aa">
    <w:name w:val="日付 (文字)"/>
    <w:link w:val="a9"/>
    <w:uiPriority w:val="99"/>
    <w:semiHidden/>
    <w:rsid w:val="005B16F5"/>
    <w:rPr>
      <w:kern w:val="2"/>
      <w:sz w:val="21"/>
      <w:szCs w:val="22"/>
    </w:rPr>
  </w:style>
  <w:style w:type="table" w:styleId="ab">
    <w:name w:val="Table Grid"/>
    <w:basedOn w:val="a1"/>
    <w:uiPriority w:val="59"/>
    <w:rsid w:val="00566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BF479A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2724F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724F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724FE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724F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724FE"/>
    <w:rPr>
      <w:b/>
      <w:bCs/>
      <w:kern w:val="2"/>
      <w:sz w:val="21"/>
      <w:szCs w:val="22"/>
    </w:rPr>
  </w:style>
  <w:style w:type="paragraph" w:styleId="af2">
    <w:name w:val="Revision"/>
    <w:hidden/>
    <w:uiPriority w:val="99"/>
    <w:semiHidden/>
    <w:rsid w:val="00170B67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awake\Desktop\&#23398;&#20869;&#36984;&#25244;&#20837;&#35430;\H31&#23398;&#20869;&#36984;&#25244;&#21215;&#38598;&#35201;&#38917;&#12288;&#26368;&#32066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18F3D-58F1-4ABE-8405-3C3BB86FE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H31学内選抜募集要項　最終</Template>
  <TotalTime>25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石川県公立大学法人</Company>
  <LinksUpToDate>false</LinksUpToDate>
  <CharactersWithSpaces>163</CharactersWithSpaces>
  <SharedDoc>false</SharedDoc>
  <HLinks>
    <vt:vector size="6" baseType="variant">
      <vt:variant>
        <vt:i4>196355</vt:i4>
      </vt:variant>
      <vt:variant>
        <vt:i4>0</vt:i4>
      </vt:variant>
      <vt:variant>
        <vt:i4>0</vt:i4>
      </vt:variant>
      <vt:variant>
        <vt:i4>5</vt:i4>
      </vt:variant>
      <vt:variant>
        <vt:lpwstr>mailto:nyushi@ishikawa－nu.ac.jp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山口　由佳</cp:lastModifiedBy>
  <cp:revision>13</cp:revision>
  <cp:lastPrinted>2023-06-21T04:19:00Z</cp:lastPrinted>
  <dcterms:created xsi:type="dcterms:W3CDTF">2023-03-27T00:06:00Z</dcterms:created>
  <dcterms:modified xsi:type="dcterms:W3CDTF">2026-05-27T02:44:00Z</dcterms:modified>
  <cp:contentStatus/>
</cp:coreProperties>
</file>