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62422" w:rsidRPr="00C62422" w14:paraId="0DC4C57D" w14:textId="77777777" w:rsidTr="00E96CA0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C62422" w:rsidRDefault="005661B6" w:rsidP="00E96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7855A333" w:rsidR="005661B6" w:rsidRPr="00C62422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令和</w:t>
            </w:r>
            <w:r w:rsidR="00A70CE5">
              <w:rPr>
                <w:rFonts w:hAnsi="ＭＳ 明朝" w:cs="ＭＳ 明朝" w:hint="eastAsia"/>
                <w:spacing w:val="-2"/>
                <w:kern w:val="0"/>
                <w:sz w:val="22"/>
              </w:rPr>
              <w:t>８</w:t>
            </w:r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年度　石川県立看護大学大学院看護学研究科（博士</w:t>
            </w:r>
            <w:r w:rsidR="00E96CA0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前期</w:t>
            </w:r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課程）</w:t>
            </w:r>
          </w:p>
        </w:tc>
      </w:tr>
    </w:tbl>
    <w:p w14:paraId="50D912D8" w14:textId="4E533DF1" w:rsidR="005661B6" w:rsidRPr="00C62422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C62422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62422" w:rsidRPr="00C62422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62422" w14:paraId="643C22CB" w14:textId="77777777" w:rsidTr="003D0DD9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065968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C62422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C62422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255509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C62422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3"/>
        <w:gridCol w:w="4956"/>
      </w:tblGrid>
      <w:tr w:rsidR="00C62422" w:rsidRPr="00C62422" w14:paraId="661FC1C0" w14:textId="31A8E343" w:rsidTr="003D0DD9">
        <w:trPr>
          <w:trHeight w:val="570"/>
        </w:trPr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0E7F7" w14:textId="01FA4D5E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志望する専門領域</w:t>
            </w:r>
          </w:p>
        </w:tc>
        <w:tc>
          <w:tcPr>
            <w:tcW w:w="4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234F0B" w14:textId="652B4CBD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志望する研究教育分野</w:t>
            </w:r>
          </w:p>
        </w:tc>
      </w:tr>
      <w:tr w:rsidR="00C62422" w:rsidRPr="00C62422" w14:paraId="25B3B427" w14:textId="3E0E6CA3" w:rsidTr="003D0DD9">
        <w:trPr>
          <w:trHeight w:val="613"/>
        </w:trPr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32D75" w14:textId="067D2613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6A8141" w14:textId="77777777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62422" w:rsidRPr="00C62422" w14:paraId="1322C5FE" w14:textId="77777777" w:rsidTr="00BD45D7">
        <w:trPr>
          <w:trHeight w:val="95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9F690EE" w14:textId="44E19CAD" w:rsidR="005661B6" w:rsidRPr="00C62422" w:rsidRDefault="005661B6" w:rsidP="005B2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本学大学院への志望動機、本学大学院で取り組みたい課題</w:t>
            </w:r>
            <w:r w:rsidR="005B245F" w:rsidRPr="00C62422">
              <w:rPr>
                <w:rFonts w:hAnsi="Times New Roman" w:hint="eastAsia"/>
                <w:kern w:val="0"/>
                <w:sz w:val="22"/>
              </w:rPr>
              <w:t>等</w:t>
            </w:r>
            <w:r w:rsidR="00A770B9" w:rsidRPr="00C62422">
              <w:rPr>
                <w:rFonts w:hAnsi="Times New Roman" w:hint="eastAsia"/>
                <w:kern w:val="0"/>
                <w:sz w:val="22"/>
              </w:rPr>
              <w:t>について</w:t>
            </w:r>
            <w:r w:rsidRPr="00C62422">
              <w:rPr>
                <w:rFonts w:hAnsi="Times New Roman" w:hint="eastAsia"/>
                <w:kern w:val="0"/>
                <w:sz w:val="22"/>
              </w:rPr>
              <w:t>記述してください。</w:t>
            </w:r>
          </w:p>
        </w:tc>
      </w:tr>
    </w:tbl>
    <w:p w14:paraId="38125859" w14:textId="77777777" w:rsidR="005661B6" w:rsidRPr="00C62422" w:rsidRDefault="005661B6" w:rsidP="005661B6">
      <w:pPr>
        <w:spacing w:line="240" w:lineRule="exact"/>
      </w:pPr>
      <w:r w:rsidRPr="00C62422">
        <w:rPr>
          <w:rFonts w:hint="eastAsia"/>
        </w:rPr>
        <w:t>（注）１　※欄には何も記入しないでください。</w:t>
      </w:r>
    </w:p>
    <w:p w14:paraId="08A9648F" w14:textId="77777777" w:rsidR="000D426F" w:rsidRPr="00C62422" w:rsidRDefault="005661B6" w:rsidP="002A7AAA">
      <w:pPr>
        <w:spacing w:line="240" w:lineRule="exact"/>
        <w:ind w:left="1055" w:hangingChars="500" w:hanging="1055"/>
      </w:pPr>
      <w:r w:rsidRPr="00C62422"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C62422" w:rsidRDefault="005661B6" w:rsidP="000D426F">
      <w:pPr>
        <w:spacing w:line="240" w:lineRule="exact"/>
        <w:ind w:leftChars="500" w:left="1055"/>
      </w:pPr>
      <w:r w:rsidRPr="00C62422">
        <w:rPr>
          <w:rFonts w:hint="eastAsia"/>
        </w:rPr>
        <w:t>（ワープロ可。</w:t>
      </w:r>
      <w:r w:rsidR="000D426F" w:rsidRPr="00C62422">
        <w:rPr>
          <w:rFonts w:hint="eastAsia"/>
        </w:rPr>
        <w:t>様式は本学ホームページにある入試情報の</w:t>
      </w:r>
      <w:r w:rsidR="00FE0B84" w:rsidRPr="00C62422">
        <w:rPr>
          <w:rFonts w:hint="eastAsia"/>
        </w:rPr>
        <w:t>入学</w:t>
      </w:r>
      <w:r w:rsidR="000D426F" w:rsidRPr="00C62422">
        <w:rPr>
          <w:rFonts w:hint="eastAsia"/>
        </w:rPr>
        <w:t>資料請求に掲載</w:t>
      </w:r>
      <w:r w:rsidRPr="00C62422">
        <w:rPr>
          <w:rFonts w:hint="eastAsia"/>
        </w:rPr>
        <w:t>）</w:t>
      </w:r>
    </w:p>
    <w:p w14:paraId="32D41537" w14:textId="782D8F6B" w:rsidR="005661B6" w:rsidRPr="00C62422" w:rsidRDefault="00296011" w:rsidP="00C62422">
      <w:pPr>
        <w:spacing w:line="320" w:lineRule="exact"/>
        <w:ind w:firstLineChars="400" w:firstLine="844"/>
        <w:rPr>
          <w:rFonts w:hAnsi="ＭＳ 明朝"/>
          <w:strike/>
        </w:rPr>
      </w:pPr>
      <w:r w:rsidRPr="00C62422">
        <w:rPr>
          <w:rFonts w:hAnsi="ＭＳ 明朝" w:hint="eastAsia"/>
          <w:szCs w:val="21"/>
        </w:rPr>
        <w:t>(</w:t>
      </w:r>
      <w:hyperlink r:id="rId8" w:anchor="1" w:history="1">
        <w:r w:rsidRPr="00C62422">
          <w:rPr>
            <w:rStyle w:val="ac"/>
            <w:rFonts w:hAnsi="ＭＳ 明朝"/>
            <w:color w:val="auto"/>
            <w:szCs w:val="21"/>
          </w:rPr>
          <w:t>https://www.ishikawa-nu.ac.jp/admission/admissioninfo#1</w:t>
        </w:r>
      </w:hyperlink>
      <w:r w:rsidRPr="00C62422">
        <w:rPr>
          <w:rFonts w:hAnsi="ＭＳ 明朝" w:hint="eastAsia"/>
          <w:szCs w:val="21"/>
        </w:rPr>
        <w:t>)</w:t>
      </w:r>
    </w:p>
    <w:sectPr w:rsidR="005661B6" w:rsidRPr="00C62422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265C" w14:textId="77777777" w:rsidR="0063168B" w:rsidRDefault="0063168B">
      <w:r>
        <w:separator/>
      </w:r>
    </w:p>
  </w:endnote>
  <w:endnote w:type="continuationSeparator" w:id="0">
    <w:p w14:paraId="5E90E3C8" w14:textId="77777777" w:rsidR="0063168B" w:rsidRDefault="006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1033" w14:textId="77777777" w:rsidR="0063168B" w:rsidRDefault="0063168B">
      <w:r>
        <w:separator/>
      </w:r>
    </w:p>
  </w:footnote>
  <w:footnote w:type="continuationSeparator" w:id="0">
    <w:p w14:paraId="0F9B1F98" w14:textId="77777777" w:rsidR="0063168B" w:rsidRDefault="0063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40025">
    <w:abstractNumId w:val="2"/>
  </w:num>
  <w:num w:numId="2" w16cid:durableId="1667512429">
    <w:abstractNumId w:val="3"/>
  </w:num>
  <w:num w:numId="3" w16cid:durableId="638799283">
    <w:abstractNumId w:val="0"/>
  </w:num>
  <w:num w:numId="4" w16cid:durableId="13720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724FE"/>
    <w:rsid w:val="00277184"/>
    <w:rsid w:val="00282E14"/>
    <w:rsid w:val="002917D3"/>
    <w:rsid w:val="00294B0C"/>
    <w:rsid w:val="00296011"/>
    <w:rsid w:val="002A7341"/>
    <w:rsid w:val="002A7AAA"/>
    <w:rsid w:val="002B6EFC"/>
    <w:rsid w:val="002B7DD8"/>
    <w:rsid w:val="002D3547"/>
    <w:rsid w:val="003061F0"/>
    <w:rsid w:val="003242BC"/>
    <w:rsid w:val="00331AF9"/>
    <w:rsid w:val="00340D6C"/>
    <w:rsid w:val="003673BB"/>
    <w:rsid w:val="003B3413"/>
    <w:rsid w:val="003B4261"/>
    <w:rsid w:val="003D0DD9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1C2C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B245F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168B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0CE5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2422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24AA6"/>
    <w:rsid w:val="00E32990"/>
    <w:rsid w:val="00E34C87"/>
    <w:rsid w:val="00E464B5"/>
    <w:rsid w:val="00E464E5"/>
    <w:rsid w:val="00E55374"/>
    <w:rsid w:val="00E56DB5"/>
    <w:rsid w:val="00E75903"/>
    <w:rsid w:val="00E964EC"/>
    <w:rsid w:val="00E96CA0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A70CE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kawa-nu.ac.jp/admission/admission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4B4-9E85-4D17-A207-12DF1BC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411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光穂 藏谷</cp:lastModifiedBy>
  <cp:revision>12</cp:revision>
  <cp:lastPrinted>2023-06-14T10:09:00Z</cp:lastPrinted>
  <dcterms:created xsi:type="dcterms:W3CDTF">2023-03-27T00:06:00Z</dcterms:created>
  <dcterms:modified xsi:type="dcterms:W3CDTF">2025-06-09T05:35:00Z</dcterms:modified>
  <cp:contentStatus/>
</cp:coreProperties>
</file>