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A3F6D" w:rsidRPr="00653CCC" w14:paraId="0DC4C57D" w14:textId="77777777" w:rsidTr="00240022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682FE64D" w:rsidR="005661B6" w:rsidRPr="00CA3F6D" w:rsidRDefault="00633686" w:rsidP="002400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Ｆ</w:t>
            </w:r>
            <w:r w:rsidR="005661B6" w:rsidRPr="00CA3F6D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0C5C2C91" w:rsidR="005661B6" w:rsidRPr="00653CCC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令和</w:t>
            </w:r>
            <w:r w:rsidR="00DA19A8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７</w:t>
            </w:r>
            <w:r w:rsidR="005661B6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年度　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石川県立看護大学大学院看護学研究科（博士</w:t>
            </w:r>
            <w:r w:rsidR="00A770B9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後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期課程）</w:t>
            </w:r>
          </w:p>
        </w:tc>
      </w:tr>
    </w:tbl>
    <w:p w14:paraId="50D912D8" w14:textId="7BADBFDC" w:rsidR="005661B6" w:rsidRPr="00CA3F6D" w:rsidRDefault="00633686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業績一覧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A3F6D" w:rsidRPr="00CA3F6D" w14:paraId="33466461" w14:textId="77777777" w:rsidTr="00C17064">
        <w:trPr>
          <w:trHeight w:val="38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A3F6D" w14:paraId="643C22CB" w14:textId="77777777" w:rsidTr="002A479A">
        <w:trPr>
          <w:trHeight w:val="32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B21D92" w14:textId="0C1C0E53" w:rsidR="00C17064" w:rsidRPr="00C17064" w:rsidRDefault="00C17064" w:rsidP="00633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kern w:val="0"/>
                <w:sz w:val="16"/>
                <w:szCs w:val="16"/>
              </w:rPr>
              <w:t xml:space="preserve">フリガナ　　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5255509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17064" w:rsidRPr="00CA3F6D" w14:paraId="48ACBCF1" w14:textId="77777777" w:rsidTr="002A479A">
        <w:trPr>
          <w:trHeight w:val="66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373AB9" w14:textId="77777777" w:rsidR="00C17064" w:rsidRPr="00CA3F6D" w:rsidRDefault="00C17064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D4AD83" w14:textId="2819CF99" w:rsidR="00C17064" w:rsidRPr="00C17064" w:rsidRDefault="00C17064" w:rsidP="00633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C17064">
              <w:rPr>
                <w:rFonts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2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11606B" w14:textId="77777777" w:rsidR="00C17064" w:rsidRPr="00CA3F6D" w:rsidRDefault="00C17064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FC15C8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color w:val="000000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976"/>
      </w:tblGrid>
      <w:tr w:rsidR="00633686" w:rsidRPr="00FC15C8" w14:paraId="661FC1C0" w14:textId="77777777" w:rsidTr="002A479A">
        <w:trPr>
          <w:trHeight w:val="570"/>
        </w:trPr>
        <w:tc>
          <w:tcPr>
            <w:tcW w:w="3969" w:type="dxa"/>
            <w:vAlign w:val="center"/>
          </w:tcPr>
          <w:p w14:paraId="30A0E7B0" w14:textId="070C6A7B" w:rsidR="00633686" w:rsidRPr="00FC15C8" w:rsidRDefault="0063368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題　　　　名</w:t>
            </w:r>
          </w:p>
        </w:tc>
        <w:tc>
          <w:tcPr>
            <w:tcW w:w="2694" w:type="dxa"/>
            <w:vAlign w:val="center"/>
          </w:tcPr>
          <w:p w14:paraId="27E52261" w14:textId="5C3ED0A9" w:rsidR="00633686" w:rsidRPr="00FC15C8" w:rsidRDefault="002A479A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著者又</w:t>
            </w:r>
            <w:r w:rsidR="00633686">
              <w:rPr>
                <w:rFonts w:hAnsi="Times New Roman" w:hint="eastAsia"/>
                <w:color w:val="000000"/>
                <w:kern w:val="0"/>
                <w:sz w:val="22"/>
              </w:rPr>
              <w:t>は発表者</w:t>
            </w:r>
          </w:p>
        </w:tc>
        <w:tc>
          <w:tcPr>
            <w:tcW w:w="2976" w:type="dxa"/>
            <w:vAlign w:val="center"/>
          </w:tcPr>
          <w:p w14:paraId="36AFB587" w14:textId="77777777" w:rsidR="00633686" w:rsidRDefault="0063368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掲載した学術雑誌等の名称</w:t>
            </w:r>
          </w:p>
          <w:p w14:paraId="2490E7F7" w14:textId="2F902EDC" w:rsidR="00633686" w:rsidRPr="00FC15C8" w:rsidRDefault="00633686" w:rsidP="002A4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（年・</w:t>
            </w:r>
            <w:r w:rsidR="00C17064">
              <w:rPr>
                <w:rFonts w:hAnsi="Times New Roman" w:hint="eastAsia"/>
                <w:color w:val="000000"/>
                <w:kern w:val="0"/>
                <w:sz w:val="22"/>
              </w:rPr>
              <w:t>巻号・ページ）</w:t>
            </w:r>
          </w:p>
        </w:tc>
      </w:tr>
      <w:tr w:rsidR="00633686" w:rsidRPr="00FC15C8" w14:paraId="1322C5FE" w14:textId="77777777" w:rsidTr="002A479A">
        <w:trPr>
          <w:trHeight w:val="10101"/>
        </w:trPr>
        <w:tc>
          <w:tcPr>
            <w:tcW w:w="3969" w:type="dxa"/>
          </w:tcPr>
          <w:p w14:paraId="4EC9311A" w14:textId="52F328AE" w:rsidR="00633686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16301CAF" w14:textId="77777777" w:rsidR="00633686" w:rsidRPr="00BD45D7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</w:tcPr>
          <w:p w14:paraId="49F690EE" w14:textId="4DDC442C" w:rsidR="00633686" w:rsidRPr="00BD45D7" w:rsidRDefault="00633686" w:rsidP="00C17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14:paraId="31307EB8" w14:textId="77777777" w:rsidR="00E009FA" w:rsidRDefault="00E009FA" w:rsidP="005661B6">
      <w:pPr>
        <w:spacing w:line="240" w:lineRule="exact"/>
      </w:pPr>
    </w:p>
    <w:p w14:paraId="38125859" w14:textId="53A662FE" w:rsidR="005661B6" w:rsidRPr="00E009FA" w:rsidRDefault="005661B6" w:rsidP="005661B6">
      <w:pPr>
        <w:spacing w:line="240" w:lineRule="exact"/>
        <w:rPr>
          <w:sz w:val="22"/>
        </w:rPr>
      </w:pPr>
      <w:r w:rsidRPr="00E009FA">
        <w:rPr>
          <w:rFonts w:hint="eastAsia"/>
          <w:sz w:val="22"/>
        </w:rPr>
        <w:t>（注）１　※欄には何も記入しないでください。</w:t>
      </w:r>
    </w:p>
    <w:p w14:paraId="08A9648F" w14:textId="6F230B1D" w:rsidR="00633686" w:rsidRPr="00E009FA" w:rsidRDefault="005661B6" w:rsidP="00633686">
      <w:pPr>
        <w:spacing w:line="240" w:lineRule="exact"/>
        <w:ind w:left="1105" w:hangingChars="500" w:hanging="1105"/>
        <w:rPr>
          <w:sz w:val="22"/>
        </w:rPr>
      </w:pPr>
      <w:r w:rsidRPr="00E009FA">
        <w:rPr>
          <w:rFonts w:hint="eastAsia"/>
          <w:sz w:val="22"/>
        </w:rPr>
        <w:t xml:space="preserve">　　　２　</w:t>
      </w:r>
      <w:r w:rsidR="00633686" w:rsidRPr="00E009FA">
        <w:rPr>
          <w:rFonts w:hint="eastAsia"/>
          <w:sz w:val="22"/>
        </w:rPr>
        <w:t>用紙が不足する場合は、複写して使用してください。</w:t>
      </w:r>
    </w:p>
    <w:p w14:paraId="2E6E5724" w14:textId="22F428BC" w:rsidR="00633686" w:rsidRPr="00E009FA" w:rsidRDefault="00633686" w:rsidP="00633686">
      <w:pPr>
        <w:spacing w:line="240" w:lineRule="exact"/>
        <w:ind w:left="1105" w:hangingChars="500" w:hanging="1105"/>
        <w:rPr>
          <w:rFonts w:hAnsi="ＭＳ 明朝"/>
          <w:sz w:val="22"/>
        </w:rPr>
      </w:pPr>
      <w:r w:rsidRPr="00E009FA">
        <w:rPr>
          <w:rFonts w:hint="eastAsia"/>
          <w:sz w:val="22"/>
        </w:rPr>
        <w:t xml:space="preserve">　　　３　主要な</w:t>
      </w:r>
      <w:r w:rsidRPr="00E009FA">
        <w:rPr>
          <w:rFonts w:hint="eastAsia"/>
          <w:b/>
          <w:sz w:val="22"/>
        </w:rPr>
        <w:t>論文等の写し（２編以内）を添付</w:t>
      </w:r>
      <w:r w:rsidRPr="00E009FA">
        <w:rPr>
          <w:rFonts w:hint="eastAsia"/>
          <w:sz w:val="22"/>
        </w:rPr>
        <w:t>してください。</w:t>
      </w:r>
    </w:p>
    <w:p w14:paraId="32D41537" w14:textId="6BD8E7FF" w:rsidR="005661B6" w:rsidRPr="001362B3" w:rsidRDefault="005661B6" w:rsidP="000D426F">
      <w:pPr>
        <w:spacing w:line="240" w:lineRule="exact"/>
        <w:ind w:leftChars="500" w:left="1055"/>
        <w:rPr>
          <w:rFonts w:hAnsi="ＭＳ 明朝"/>
        </w:rPr>
      </w:pPr>
    </w:p>
    <w:sectPr w:rsidR="005661B6" w:rsidRPr="001362B3" w:rsidSect="00C17064">
      <w:type w:val="continuous"/>
      <w:pgSz w:w="11906" w:h="16838" w:code="9"/>
      <w:pgMar w:top="851" w:right="1134" w:bottom="567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3B33" w14:textId="77777777" w:rsidR="002F5112" w:rsidRDefault="002F5112">
      <w:r>
        <w:separator/>
      </w:r>
    </w:p>
  </w:endnote>
  <w:endnote w:type="continuationSeparator" w:id="0">
    <w:p w14:paraId="34ADEB27" w14:textId="77777777" w:rsidR="002F5112" w:rsidRDefault="002F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B6B5" w14:textId="77777777" w:rsidR="002F5112" w:rsidRDefault="002F5112">
      <w:r>
        <w:separator/>
      </w:r>
    </w:p>
  </w:footnote>
  <w:footnote w:type="continuationSeparator" w:id="0">
    <w:p w14:paraId="05C7E27E" w14:textId="77777777" w:rsidR="002F5112" w:rsidRDefault="002F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477761">
    <w:abstractNumId w:val="2"/>
  </w:num>
  <w:num w:numId="2" w16cid:durableId="1545680748">
    <w:abstractNumId w:val="3"/>
  </w:num>
  <w:num w:numId="3" w16cid:durableId="369689217">
    <w:abstractNumId w:val="0"/>
  </w:num>
  <w:num w:numId="4" w16cid:durableId="57096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40022"/>
    <w:rsid w:val="002724FE"/>
    <w:rsid w:val="00277184"/>
    <w:rsid w:val="00282E14"/>
    <w:rsid w:val="002917D3"/>
    <w:rsid w:val="00294B0C"/>
    <w:rsid w:val="002A479A"/>
    <w:rsid w:val="002A7341"/>
    <w:rsid w:val="002A7AAA"/>
    <w:rsid w:val="002B6EFC"/>
    <w:rsid w:val="002B7DD8"/>
    <w:rsid w:val="002D3547"/>
    <w:rsid w:val="002F5112"/>
    <w:rsid w:val="003061F0"/>
    <w:rsid w:val="003242BC"/>
    <w:rsid w:val="00331AF9"/>
    <w:rsid w:val="00340D6C"/>
    <w:rsid w:val="003673BB"/>
    <w:rsid w:val="003B3413"/>
    <w:rsid w:val="003B4261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3686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17064"/>
    <w:rsid w:val="00C218D0"/>
    <w:rsid w:val="00C40BA6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A19A8"/>
    <w:rsid w:val="00DD3961"/>
    <w:rsid w:val="00DE3574"/>
    <w:rsid w:val="00DE7769"/>
    <w:rsid w:val="00E009FA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8F3D-58F1-4ABE-8405-3C3BB86F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196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藏谷 光穂</cp:lastModifiedBy>
  <cp:revision>8</cp:revision>
  <cp:lastPrinted>2023-06-21T04:19:00Z</cp:lastPrinted>
  <dcterms:created xsi:type="dcterms:W3CDTF">2023-03-27T00:06:00Z</dcterms:created>
  <dcterms:modified xsi:type="dcterms:W3CDTF">2024-07-03T00:47:00Z</dcterms:modified>
  <cp:contentStatus/>
</cp:coreProperties>
</file>